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B1" w:rsidRDefault="00FC5AB1" w:rsidP="0034615B">
      <w:pPr>
        <w:jc w:val="both"/>
        <w:rPr>
          <w:rFonts w:ascii="Showcard Gothic" w:hAnsi="Showcard Gothic"/>
          <w:color w:val="F818ED"/>
          <w:sz w:val="72"/>
          <w:szCs w:val="72"/>
        </w:rPr>
      </w:pPr>
      <w:r w:rsidRPr="00A40B11">
        <w:rPr>
          <w:rFonts w:ascii="Showcard Gothic" w:hAnsi="Showcard Gothic"/>
          <w:color w:val="F818ED"/>
          <w:sz w:val="72"/>
          <w:szCs w:val="72"/>
        </w:rPr>
        <w:t xml:space="preserve">     Mein Experiment</w:t>
      </w:r>
    </w:p>
    <w:p w:rsidR="00FC5AB1" w:rsidRPr="00A40B11" w:rsidRDefault="00FC5AB1" w:rsidP="0034615B">
      <w:pPr>
        <w:jc w:val="both"/>
        <w:rPr>
          <w:rFonts w:ascii="Showcard Gothic" w:hAnsi="Showcard Gothic"/>
          <w:color w:val="F818ED"/>
          <w:sz w:val="72"/>
          <w:szCs w:val="72"/>
        </w:rPr>
      </w:pPr>
      <w:r>
        <w:rPr>
          <w:rFonts w:ascii="Showcard Gothic" w:hAnsi="Showcard Gothic"/>
          <w:color w:val="F818ED"/>
          <w:sz w:val="72"/>
          <w:szCs w:val="72"/>
        </w:rPr>
        <w:t>Versuchsprotokoll</w:t>
      </w:r>
    </w:p>
    <w:p w:rsidR="00FC5AB1" w:rsidRDefault="00FC5AB1" w:rsidP="0034615B">
      <w:pPr>
        <w:rPr>
          <w:color w:val="000000"/>
          <w:sz w:val="36"/>
          <w:szCs w:val="36"/>
        </w:rPr>
      </w:pPr>
      <w:r w:rsidRPr="00A40B11">
        <w:rPr>
          <w:rFonts w:ascii="Showcard Gothic" w:hAnsi="Showcard Gothic"/>
          <w:color w:val="F818ED"/>
          <w:sz w:val="36"/>
          <w:szCs w:val="36"/>
        </w:rPr>
        <w:t>Frage</w:t>
      </w:r>
      <w:r w:rsidRPr="00A40B11">
        <w:rPr>
          <w:rFonts w:ascii="Chiller" w:hAnsi="Chiller"/>
          <w:color w:val="F818ED"/>
          <w:sz w:val="36"/>
          <w:szCs w:val="36"/>
        </w:rPr>
        <w:t>:</w:t>
      </w:r>
      <w:r w:rsidRPr="00A40B11">
        <w:rPr>
          <w:color w:val="F818ED"/>
          <w:sz w:val="36"/>
          <w:szCs w:val="36"/>
        </w:rPr>
        <w:t xml:space="preserve"> </w:t>
      </w:r>
      <w:r>
        <w:rPr>
          <w:color w:val="000000"/>
          <w:sz w:val="36"/>
          <w:szCs w:val="36"/>
        </w:rPr>
        <w:t>Duften Blüten ?</w:t>
      </w:r>
    </w:p>
    <w:p w:rsidR="00FC5AB1" w:rsidRPr="00A40B11" w:rsidRDefault="00FC5AB1" w:rsidP="0034615B">
      <w:pPr>
        <w:rPr>
          <w:color w:val="F818ED"/>
          <w:sz w:val="36"/>
          <w:szCs w:val="36"/>
        </w:rPr>
      </w:pPr>
      <w:r w:rsidRPr="00A40B11">
        <w:rPr>
          <w:rFonts w:ascii="Showcard Gothic" w:hAnsi="Showcard Gothic"/>
          <w:color w:val="F818ED"/>
          <w:sz w:val="36"/>
          <w:szCs w:val="36"/>
        </w:rPr>
        <w:t>Material:</w:t>
      </w:r>
      <w:r w:rsidRPr="00A40B11">
        <w:rPr>
          <w:color w:val="F818ED"/>
          <w:sz w:val="36"/>
          <w:szCs w:val="36"/>
        </w:rPr>
        <w:t xml:space="preserve"> </w:t>
      </w:r>
      <w:r>
        <w:rPr>
          <w:color w:val="000000"/>
          <w:sz w:val="36"/>
          <w:szCs w:val="36"/>
        </w:rPr>
        <w:t xml:space="preserve">Wenn ich dieses Experiment durchführen will, brauche ich zwei Hände voller Rosenblütenblätter, eine Schüssel, ein großes Sieb, einen Rührlöffel, eine Karaffe mit </w:t>
      </w:r>
      <w:r w:rsidRPr="00A40B11">
        <w:rPr>
          <w:sz w:val="36"/>
          <w:szCs w:val="36"/>
        </w:rPr>
        <w:t>Wasser und ein Fläschchen mit Stöpsel.</w:t>
      </w:r>
    </w:p>
    <w:p w:rsidR="00FC5AB1" w:rsidRDefault="00FC5AB1" w:rsidP="0034615B">
      <w:pPr>
        <w:rPr>
          <w:sz w:val="36"/>
          <w:szCs w:val="36"/>
        </w:rPr>
      </w:pPr>
      <w:r w:rsidRPr="00A40B11">
        <w:rPr>
          <w:rFonts w:ascii="Showcard Gothic" w:hAnsi="Showcard Gothic"/>
          <w:color w:val="F818ED"/>
          <w:sz w:val="36"/>
          <w:szCs w:val="36"/>
        </w:rPr>
        <w:t>Durchführung:</w:t>
      </w:r>
      <w:r w:rsidRPr="00A40B11">
        <w:rPr>
          <w:color w:val="F818ED"/>
          <w:sz w:val="36"/>
          <w:szCs w:val="36"/>
        </w:rPr>
        <w:t xml:space="preserve"> </w:t>
      </w:r>
      <w:r>
        <w:rPr>
          <w:sz w:val="36"/>
          <w:szCs w:val="36"/>
        </w:rPr>
        <w:t xml:space="preserve">Zuerst fülle ich Wasser in die Schüssel, dann schütte ich die Rosenblütenblätter in die Schüssel. Öfters  muss man das “ Parfum“ umrühren und 24 Stunden stehen lassen. </w:t>
      </w:r>
    </w:p>
    <w:p w:rsidR="00FC5AB1" w:rsidRDefault="00FC5AB1" w:rsidP="0034615B">
      <w:pPr>
        <w:rPr>
          <w:sz w:val="36"/>
          <w:szCs w:val="36"/>
        </w:rPr>
      </w:pPr>
      <w:r w:rsidRPr="00A40B11">
        <w:rPr>
          <w:rFonts w:ascii="Showcard Gothic" w:hAnsi="Showcard Gothic"/>
          <w:color w:val="F818ED"/>
          <w:sz w:val="36"/>
          <w:szCs w:val="36"/>
        </w:rPr>
        <w:t>Ich vermute:</w:t>
      </w:r>
      <w:r w:rsidRPr="00A40B11">
        <w:rPr>
          <w:color w:val="F818ED"/>
          <w:sz w:val="36"/>
          <w:szCs w:val="36"/>
        </w:rPr>
        <w:t xml:space="preserve"> </w:t>
      </w:r>
      <w:r>
        <w:rPr>
          <w:sz w:val="36"/>
          <w:szCs w:val="36"/>
        </w:rPr>
        <w:t>Ich vermute, dass es nach 24 Stunden super gut riecht.</w:t>
      </w:r>
    </w:p>
    <w:p w:rsidR="00FC5AB1" w:rsidRDefault="00FC5AB1" w:rsidP="0034615B">
      <w:pPr>
        <w:rPr>
          <w:sz w:val="36"/>
          <w:szCs w:val="36"/>
        </w:rPr>
      </w:pPr>
      <w:r w:rsidRPr="00A40B11">
        <w:rPr>
          <w:rFonts w:ascii="Showcard Gothic" w:hAnsi="Showcard Gothic"/>
          <w:color w:val="F818ED"/>
          <w:sz w:val="36"/>
          <w:szCs w:val="36"/>
        </w:rPr>
        <w:t>Was beobachte ich:</w:t>
      </w:r>
      <w:r w:rsidRPr="00A40B11">
        <w:rPr>
          <w:color w:val="F818ED"/>
          <w:sz w:val="36"/>
          <w:szCs w:val="36"/>
        </w:rPr>
        <w:t xml:space="preserve"> </w:t>
      </w:r>
      <w:r>
        <w:rPr>
          <w:sz w:val="36"/>
          <w:szCs w:val="36"/>
        </w:rPr>
        <w:t>Ich beobachte und bemerke, dass sich das Wasser verfärbt und, dass ein guter Duft meine Nase umhüllt.</w:t>
      </w:r>
    </w:p>
    <w:p w:rsidR="00FC5AB1" w:rsidRDefault="00FC5AB1" w:rsidP="0034615B">
      <w:pPr>
        <w:rPr>
          <w:sz w:val="36"/>
          <w:szCs w:val="36"/>
        </w:rPr>
      </w:pPr>
      <w:r w:rsidRPr="00A40B11">
        <w:rPr>
          <w:rFonts w:ascii="Showcard Gothic" w:hAnsi="Showcard Gothic"/>
          <w:color w:val="F818ED"/>
          <w:sz w:val="36"/>
          <w:szCs w:val="36"/>
        </w:rPr>
        <w:t>Erkenntnis:</w:t>
      </w:r>
      <w:r w:rsidRPr="00A40B11">
        <w:rPr>
          <w:color w:val="F818ED"/>
          <w:sz w:val="36"/>
          <w:szCs w:val="36"/>
        </w:rPr>
        <w:t xml:space="preserve"> </w:t>
      </w:r>
      <w:r>
        <w:rPr>
          <w:sz w:val="36"/>
          <w:szCs w:val="36"/>
        </w:rPr>
        <w:t>Dass</w:t>
      </w:r>
      <w:bookmarkStart w:id="0" w:name="_GoBack"/>
      <w:bookmarkEnd w:id="0"/>
      <w:r>
        <w:rPr>
          <w:sz w:val="36"/>
          <w:szCs w:val="36"/>
        </w:rPr>
        <w:t xml:space="preserve"> manche Pflanzen einen supersüßen Duft haben und auch Farbstoff in den Blütenblättern. </w:t>
      </w:r>
    </w:p>
    <w:p w:rsidR="00FC5AB1" w:rsidRDefault="00FC5AB1" w:rsidP="0034615B">
      <w:pPr>
        <w:rPr>
          <w:rFonts w:ascii="Showcard Gothic" w:hAnsi="Showcard Gothic"/>
          <w:color w:val="F818ED"/>
          <w:sz w:val="36"/>
          <w:szCs w:val="36"/>
        </w:rPr>
      </w:pPr>
      <w:r>
        <w:rPr>
          <w:rFonts w:ascii="Showcard Gothic" w:hAnsi="Showcard Gothic"/>
          <w:color w:val="F818ED"/>
          <w:sz w:val="36"/>
          <w:szCs w:val="36"/>
        </w:rPr>
        <w:t>Dieses Experiment hat Emma  durchgeführt</w:t>
      </w:r>
    </w:p>
    <w:p w:rsidR="00FC5AB1" w:rsidRDefault="00FC5AB1" w:rsidP="0034615B">
      <w:pPr>
        <w:rPr>
          <w:rFonts w:ascii="Showcard Gothic" w:hAnsi="Showcard Gothic"/>
          <w:color w:val="F818ED"/>
          <w:sz w:val="36"/>
          <w:szCs w:val="36"/>
        </w:rPr>
      </w:pPr>
    </w:p>
    <w:p w:rsidR="00FC5AB1" w:rsidRDefault="00FC5AB1" w:rsidP="0034615B">
      <w:pPr>
        <w:rPr>
          <w:rFonts w:ascii="Showcard Gothic" w:hAnsi="Showcard Gothic"/>
          <w:color w:val="F818ED"/>
          <w:sz w:val="36"/>
          <w:szCs w:val="36"/>
        </w:rPr>
      </w:pPr>
    </w:p>
    <w:p w:rsidR="00FC5AB1" w:rsidRDefault="00FC5AB1" w:rsidP="0034615B">
      <w:pPr>
        <w:rPr>
          <w:rFonts w:ascii="Showcard Gothic" w:hAnsi="Showcard Gothic"/>
          <w:color w:val="F818ED"/>
          <w:sz w:val="36"/>
          <w:szCs w:val="36"/>
        </w:rPr>
      </w:pPr>
    </w:p>
    <w:p w:rsidR="00FC5AB1" w:rsidRDefault="00FC5AB1" w:rsidP="000649A7">
      <w:r>
        <w:rPr>
          <w:noProof/>
          <w:lang w:eastAsia="de-DE"/>
        </w:rPr>
        <w:pict>
          <v:shapetype id="_x0000_t202" coordsize="21600,21600" o:spt="202" path="m,l,21600r21600,l21600,xe">
            <v:stroke joinstyle="miter"/>
            <v:path gradientshapeok="t" o:connecttype="rect"/>
          </v:shapetype>
          <v:shape id="Textfeld 1" o:spid="_x0000_s1026" type="#_x0000_t202" style="position:absolute;margin-left:57.25pt;margin-top:.3pt;width:2in;height:61.1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" filled="f" stroked="f">
            <v:fill o:detectmouseclick="t"/>
            <v:textbox>
              <w:txbxContent>
                <w:p w:rsidR="00FC5AB1" w:rsidRDefault="00FC5AB1" w:rsidP="000649A7">
                  <w:pPr>
                    <w:jc w:val="center"/>
                    <w:rPr>
                      <w:b/>
                      <w:caps/>
                      <w:sz w:val="72"/>
                      <w:szCs w:val="72"/>
                    </w:rPr>
                  </w:pPr>
                  <w:r w:rsidRPr="003537BC">
                    <w:rPr>
                      <w:b/>
                      <w:caps/>
                      <w:sz w:val="72"/>
                      <w:szCs w:val="72"/>
                    </w:rPr>
                    <w:t>Mein Experimemt</w:t>
                  </w:r>
                </w:p>
                <w:p w:rsidR="00FC5AB1" w:rsidRPr="003537BC" w:rsidRDefault="00FC5AB1" w:rsidP="000649A7">
                  <w:pPr>
                    <w:rPr>
                      <w:b/>
                      <w:caps/>
                      <w:sz w:val="72"/>
                      <w:szCs w:val="72"/>
                    </w:rPr>
                  </w:pPr>
                </w:p>
              </w:txbxContent>
            </v:textbox>
          </v:shape>
        </w:pict>
      </w:r>
      <w:r>
        <w:t xml:space="preserve"> </w:t>
      </w:r>
    </w:p>
    <w:p w:rsidR="00FC5AB1" w:rsidRPr="003537BC" w:rsidRDefault="00FC5AB1" w:rsidP="000649A7"/>
    <w:p w:rsidR="00FC5AB1" w:rsidRPr="003537BC" w:rsidRDefault="00FC5AB1" w:rsidP="000649A7"/>
    <w:p w:rsidR="00FC5AB1" w:rsidRDefault="00FC5AB1" w:rsidP="000649A7">
      <w:pPr>
        <w:jc w:val="center"/>
        <w:rPr>
          <w:sz w:val="40"/>
          <w:u w:val="single"/>
        </w:rPr>
      </w:pPr>
      <w:r w:rsidRPr="00525D60">
        <w:rPr>
          <w:sz w:val="40"/>
          <w:u w:val="single"/>
        </w:rPr>
        <w:t>Versuchsprotokoll</w:t>
      </w:r>
    </w:p>
    <w:p w:rsidR="00FC5AB1" w:rsidRPr="00525D60" w:rsidRDefault="00FC5AB1" w:rsidP="000649A7">
      <w:pPr>
        <w:jc w:val="center"/>
        <w:rPr>
          <w:sz w:val="40"/>
          <w:u w:val="single"/>
        </w:rPr>
      </w:pPr>
    </w:p>
    <w:p w:rsidR="00FC5AB1" w:rsidRDefault="00FC5AB1" w:rsidP="000649A7">
      <w:pPr>
        <w:rPr>
          <w:sz w:val="32"/>
          <w:szCs w:val="32"/>
        </w:rPr>
      </w:pPr>
      <w:r w:rsidRPr="00525D60">
        <w:rPr>
          <w:sz w:val="32"/>
          <w:szCs w:val="32"/>
          <w:u w:val="single"/>
        </w:rPr>
        <w:t>Frage:</w:t>
      </w:r>
      <w:r>
        <w:rPr>
          <w:sz w:val="32"/>
          <w:szCs w:val="32"/>
        </w:rPr>
        <w:t xml:space="preserve"> Duften Blütenblätter?</w:t>
      </w:r>
    </w:p>
    <w:p w:rsidR="00FC5AB1" w:rsidRDefault="00FC5AB1" w:rsidP="000649A7">
      <w:pPr>
        <w:rPr>
          <w:sz w:val="32"/>
          <w:szCs w:val="32"/>
        </w:rPr>
      </w:pPr>
      <w:r w:rsidRPr="00525D60">
        <w:rPr>
          <w:sz w:val="32"/>
          <w:szCs w:val="32"/>
          <w:u w:val="single"/>
        </w:rPr>
        <w:t>Material:</w:t>
      </w:r>
      <w:r>
        <w:rPr>
          <w:sz w:val="32"/>
          <w:szCs w:val="32"/>
        </w:rPr>
        <w:t xml:space="preserve"> eine Schüssel, ein Trichter, ein Löffel, ein Sieb und Rosenblätter.</w:t>
      </w:r>
    </w:p>
    <w:p w:rsidR="00FC5AB1" w:rsidRDefault="00FC5AB1" w:rsidP="000649A7">
      <w:pPr>
        <w:rPr>
          <w:sz w:val="32"/>
          <w:szCs w:val="32"/>
        </w:rPr>
      </w:pPr>
      <w:r w:rsidRPr="00525D60">
        <w:rPr>
          <w:sz w:val="32"/>
          <w:szCs w:val="32"/>
          <w:u w:val="single"/>
        </w:rPr>
        <w:t>Durchführung:</w:t>
      </w:r>
      <w:r>
        <w:rPr>
          <w:sz w:val="32"/>
          <w:szCs w:val="32"/>
        </w:rPr>
        <w:t xml:space="preserve"> Zuerst nehme ich die Schüssel und lege die Rosenblätter rein. Dann schütte ich Wasser hinein und rühre es um. Anschließend nehme ich das Sieb und schütte das Wasser in den Trichter. Nun schütte ich es wieder zurück in die Schüssel, presse die Rosenblätter aus, gebe sie ins Wasser und lasse es vierundzwanzig Stunden stehen. Und am nächsten Morgen rieche ich und es riecht bezaubernd. Dann schütte ich es in den Trichter und dann in ein Fläschchen. Deckel drauf und fertig ist das Parfüm.    </w:t>
      </w:r>
    </w:p>
    <w:p w:rsidR="00FC5AB1" w:rsidRDefault="00FC5AB1" w:rsidP="000649A7">
      <w:pPr>
        <w:rPr>
          <w:sz w:val="32"/>
          <w:szCs w:val="32"/>
        </w:rPr>
      </w:pPr>
    </w:p>
    <w:p w:rsidR="00FC5AB1" w:rsidRDefault="00FC5AB1" w:rsidP="000649A7">
      <w:pPr>
        <w:rPr>
          <w:sz w:val="32"/>
          <w:szCs w:val="32"/>
        </w:rPr>
      </w:pPr>
      <w:r w:rsidRPr="00525D60">
        <w:rPr>
          <w:sz w:val="32"/>
          <w:szCs w:val="32"/>
          <w:u w:val="single"/>
        </w:rPr>
        <w:t>Vermutung:</w:t>
      </w:r>
      <w:r>
        <w:rPr>
          <w:sz w:val="32"/>
          <w:szCs w:val="32"/>
        </w:rPr>
        <w:t xml:space="preserve"> Ich vermute, dass das Wasser gut duftet. </w:t>
      </w:r>
    </w:p>
    <w:p w:rsidR="00FC5AB1" w:rsidRDefault="00FC5AB1" w:rsidP="000649A7">
      <w:pPr>
        <w:rPr>
          <w:sz w:val="32"/>
          <w:szCs w:val="32"/>
        </w:rPr>
      </w:pPr>
      <w:r w:rsidRPr="00525D60">
        <w:rPr>
          <w:sz w:val="32"/>
          <w:szCs w:val="32"/>
          <w:u w:val="single"/>
        </w:rPr>
        <w:t>Beobachtung:</w:t>
      </w:r>
      <w:r>
        <w:rPr>
          <w:sz w:val="32"/>
          <w:szCs w:val="32"/>
        </w:rPr>
        <w:t xml:space="preserve"> Ich habe beobachtet, dass das Wasser nach vierundzwanzig Stunden nach Rosen duftet.     </w:t>
      </w:r>
    </w:p>
    <w:p w:rsidR="00FC5AB1" w:rsidRDefault="00FC5AB1" w:rsidP="000649A7">
      <w:pPr>
        <w:rPr>
          <w:sz w:val="32"/>
          <w:szCs w:val="32"/>
        </w:rPr>
      </w:pPr>
      <w:r w:rsidRPr="00525D60">
        <w:rPr>
          <w:sz w:val="32"/>
          <w:szCs w:val="32"/>
          <w:u w:val="single"/>
        </w:rPr>
        <w:t>Beweis:</w:t>
      </w:r>
      <w:r>
        <w:rPr>
          <w:sz w:val="32"/>
          <w:szCs w:val="32"/>
        </w:rPr>
        <w:t xml:space="preserve"> Ich weiß jetzt, dass Blüten sehr gut duften und damit die Insekten anziehen.</w:t>
      </w:r>
    </w:p>
    <w:p w:rsidR="00FC5AB1" w:rsidRDefault="00FC5AB1" w:rsidP="000649A7">
      <w:pPr>
        <w:rPr>
          <w:sz w:val="32"/>
          <w:szCs w:val="32"/>
        </w:rPr>
      </w:pPr>
    </w:p>
    <w:p w:rsidR="00FC5AB1" w:rsidRPr="000649A7" w:rsidRDefault="00FC5AB1" w:rsidP="0034615B">
      <w:pPr>
        <w:rPr>
          <w:sz w:val="32"/>
          <w:szCs w:val="32"/>
        </w:rPr>
      </w:pPr>
      <w:r>
        <w:rPr>
          <w:sz w:val="32"/>
          <w:szCs w:val="32"/>
        </w:rPr>
        <w:t>Dieses Experiment hat Melanie  durchgeführt</w:t>
      </w:r>
    </w:p>
    <w:sectPr w:rsidR="00FC5AB1" w:rsidRPr="000649A7" w:rsidSect="008A293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owcard Gothic">
    <w:altName w:val="Curlz MT"/>
    <w:panose1 w:val="00000000000000000000"/>
    <w:charset w:val="00"/>
    <w:family w:val="decorative"/>
    <w:notTrueType/>
    <w:pitch w:val="variable"/>
    <w:sig w:usb0="00000003" w:usb1="00000000" w:usb2="00000000" w:usb3="00000000" w:csb0="00000001" w:csb1="00000000"/>
  </w:font>
  <w:font w:name="Chiller">
    <w:altName w:val="Blackadder ITC"/>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15B"/>
    <w:rsid w:val="00022830"/>
    <w:rsid w:val="000649A7"/>
    <w:rsid w:val="000A1D9C"/>
    <w:rsid w:val="00153DC8"/>
    <w:rsid w:val="001B7C95"/>
    <w:rsid w:val="0034615B"/>
    <w:rsid w:val="003537BC"/>
    <w:rsid w:val="004955DE"/>
    <w:rsid w:val="00525D60"/>
    <w:rsid w:val="008A2938"/>
    <w:rsid w:val="00A40B11"/>
    <w:rsid w:val="00F14681"/>
    <w:rsid w:val="00FC5AB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3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235</Words>
  <Characters>1482</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Iellici, Emma</dc:creator>
  <cp:keywords/>
  <dc:description/>
  <cp:lastModifiedBy>Christian</cp:lastModifiedBy>
  <cp:revision>3</cp:revision>
  <cp:lastPrinted>2014-10-12T19:31:00Z</cp:lastPrinted>
  <dcterms:created xsi:type="dcterms:W3CDTF">2014-10-07T09:16:00Z</dcterms:created>
  <dcterms:modified xsi:type="dcterms:W3CDTF">2014-10-20T13:21:00Z</dcterms:modified>
</cp:coreProperties>
</file>