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A8" w:rsidRDefault="006468A8">
      <w:r>
        <w:rPr>
          <w:noProof/>
          <w:lang w:eastAsia="de-DE"/>
        </w:rPr>
        <w:pict>
          <v:shapetype id="_x0000_t202" coordsize="21600,21600" o:spt="202" path="m,l,21600r21600,l21600,xe">
            <v:stroke joinstyle="miter"/>
            <v:path gradientshapeok="t" o:connecttype="rect"/>
          </v:shapetype>
          <v:shape id="Textfeld 1" o:spid="_x0000_s1026" type="#_x0000_t202" style="position:absolute;margin-left:75.75pt;margin-top:-18.75pt;width:2in;height:2in;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" filled="f" stroked="f">
            <v:fill o:detectmouseclick="t"/>
            <v:textbox style="mso-fit-shape-to-text:t">
              <w:txbxContent>
                <w:p w:rsidR="006468A8" w:rsidRPr="00C65A4D" w:rsidRDefault="006468A8" w:rsidP="006700D3">
                  <w:pPr>
                    <w:jc w:val="center"/>
                    <w:rPr>
                      <w:b/>
                      <w:color w:val="4F81BD"/>
                      <w:sz w:val="72"/>
                      <w:szCs w:val="72"/>
                    </w:rPr>
                  </w:pPr>
                  <w:r w:rsidRPr="00C65A4D">
                    <w:rPr>
                      <w:b/>
                      <w:color w:val="4F81BD"/>
                      <w:sz w:val="72"/>
                      <w:szCs w:val="72"/>
                    </w:rPr>
                    <w:t>Mein Experiment</w:t>
                  </w:r>
                </w:p>
              </w:txbxContent>
            </v:textbox>
          </v:shape>
        </w:pict>
      </w:r>
    </w:p>
    <w:p w:rsidR="006468A8" w:rsidRPr="006700D3" w:rsidRDefault="006468A8" w:rsidP="006700D3"/>
    <w:p w:rsidR="006468A8" w:rsidRDefault="006468A8" w:rsidP="00C04882"/>
    <w:p w:rsidR="006468A8" w:rsidRDefault="006468A8" w:rsidP="006A5FBC">
      <w:pPr>
        <w:jc w:val="both"/>
        <w:rPr>
          <w:sz w:val="36"/>
        </w:rPr>
      </w:pPr>
      <w:r w:rsidRPr="006A5FBC">
        <w:rPr>
          <w:b/>
          <w:sz w:val="36"/>
          <w:u w:val="single"/>
        </w:rPr>
        <w:t>Frage:</w:t>
      </w:r>
      <w:r w:rsidRPr="006A5FBC">
        <w:rPr>
          <w:sz w:val="36"/>
        </w:rPr>
        <w:t xml:space="preserve"> Kann eine Pflanze schwitzen?</w:t>
      </w:r>
    </w:p>
    <w:p w:rsidR="006468A8" w:rsidRPr="006A5FBC" w:rsidRDefault="006468A8" w:rsidP="006A5FBC">
      <w:pPr>
        <w:jc w:val="both"/>
        <w:rPr>
          <w:sz w:val="36"/>
        </w:rPr>
      </w:pPr>
    </w:p>
    <w:p w:rsidR="006468A8" w:rsidRPr="006A5FBC" w:rsidRDefault="006468A8" w:rsidP="006A5FBC">
      <w:pPr>
        <w:jc w:val="both"/>
        <w:rPr>
          <w:sz w:val="36"/>
        </w:rPr>
      </w:pPr>
      <w:r w:rsidRPr="006A5FBC">
        <w:rPr>
          <w:b/>
          <w:sz w:val="36"/>
          <w:u w:val="single"/>
        </w:rPr>
        <w:t>Für dieses Experiment benötigst du:</w:t>
      </w:r>
      <w:r w:rsidRPr="006A5FBC">
        <w:rPr>
          <w:sz w:val="36"/>
        </w:rPr>
        <w:t xml:space="preserve"> eine Pflanze mit Wurzeln, ein Marmeladeglas oder eine Vase, Wasser,  Speiseöl, eine Plastiktüte und einen Gummiring;</w:t>
      </w:r>
    </w:p>
    <w:p w:rsidR="006468A8" w:rsidRDefault="006468A8" w:rsidP="006A5FBC">
      <w:pPr>
        <w:jc w:val="both"/>
        <w:rPr>
          <w:sz w:val="36"/>
        </w:rPr>
      </w:pPr>
      <w:r w:rsidRPr="006A5FBC">
        <w:rPr>
          <w:b/>
          <w:sz w:val="36"/>
          <w:u w:val="single"/>
        </w:rPr>
        <w:t>Durchführung:</w:t>
      </w:r>
      <w:r w:rsidRPr="006A5FBC">
        <w:rPr>
          <w:sz w:val="36"/>
        </w:rPr>
        <w:t xml:space="preserve"> Grabe zuerst vorsichtig eine Pflanze mit den Wurzeln aus. Fülle Wasser in das Marmeladenglas oder </w:t>
      </w:r>
      <w:r>
        <w:rPr>
          <w:sz w:val="36"/>
        </w:rPr>
        <w:t xml:space="preserve">in die </w:t>
      </w:r>
      <w:r w:rsidRPr="006A5FBC">
        <w:rPr>
          <w:sz w:val="36"/>
        </w:rPr>
        <w:t xml:space="preserve">Vase und gib noch eine hauchdünne Schicht Öl darauf. Nun lege vorsichtig die Pflanze hinein aber so, </w:t>
      </w:r>
      <w:r>
        <w:rPr>
          <w:sz w:val="36"/>
        </w:rPr>
        <w:t>dass die Wurzeln im Wasser sind. Stülpe nun die Plastiktüte darüber und befestige sie mit dem Gummiring.</w:t>
      </w:r>
    </w:p>
    <w:p w:rsidR="006468A8" w:rsidRDefault="006468A8" w:rsidP="006A5FBC">
      <w:pPr>
        <w:jc w:val="both"/>
        <w:rPr>
          <w:sz w:val="36"/>
        </w:rPr>
      </w:pPr>
      <w:r w:rsidRPr="006A5FBC">
        <w:rPr>
          <w:b/>
          <w:sz w:val="36"/>
          <w:u w:val="single"/>
        </w:rPr>
        <w:t>Vermutung:</w:t>
      </w:r>
      <w:r>
        <w:rPr>
          <w:sz w:val="36"/>
        </w:rPr>
        <w:t xml:space="preserve"> Ich vermute, dass die Pflanze schwitzt und dass sie nach ein paar Tagen absterben wird.</w:t>
      </w:r>
    </w:p>
    <w:p w:rsidR="006468A8" w:rsidRDefault="006468A8" w:rsidP="006A5FBC">
      <w:pPr>
        <w:jc w:val="both"/>
        <w:rPr>
          <w:sz w:val="36"/>
        </w:rPr>
      </w:pPr>
      <w:r w:rsidRPr="006A5FBC">
        <w:rPr>
          <w:b/>
          <w:sz w:val="36"/>
          <w:u w:val="single"/>
        </w:rPr>
        <w:t>Beobachtung:</w:t>
      </w:r>
      <w:r>
        <w:rPr>
          <w:sz w:val="36"/>
        </w:rPr>
        <w:t xml:space="preserve"> Ich sehe, dass an der Plastiktüte kleine Tröpfchen sind, das heißt, die Pflanze kann wirklich schwitzen.</w:t>
      </w:r>
    </w:p>
    <w:p w:rsidR="006468A8" w:rsidRPr="006A5FBC" w:rsidRDefault="006468A8" w:rsidP="006A5FBC">
      <w:pPr>
        <w:jc w:val="both"/>
        <w:rPr>
          <w:sz w:val="36"/>
        </w:rPr>
      </w:pPr>
      <w:r w:rsidRPr="006A5FBC">
        <w:rPr>
          <w:b/>
          <w:sz w:val="36"/>
          <w:u w:val="single"/>
        </w:rPr>
        <w:t>Erkenntnis:</w:t>
      </w:r>
      <w:r>
        <w:rPr>
          <w:sz w:val="36"/>
        </w:rPr>
        <w:t xml:space="preserve"> Jetzt weiß ich, dass eine Pflanze Wasser an die Luft abgibt.</w:t>
      </w:r>
      <w:bookmarkStart w:id="0" w:name="_GoBack"/>
      <w:bookmarkEnd w:id="0"/>
    </w:p>
    <w:p w:rsidR="006468A8" w:rsidRDefault="006468A8" w:rsidP="006A5FBC">
      <w:pPr>
        <w:jc w:val="both"/>
        <w:rPr>
          <w:sz w:val="36"/>
        </w:rPr>
      </w:pPr>
      <w:r>
        <w:rPr>
          <w:sz w:val="36"/>
        </w:rPr>
        <w:t xml:space="preserve">Dieses Experiment hat </w:t>
      </w:r>
      <w:r w:rsidRPr="006A5FBC">
        <w:rPr>
          <w:b/>
          <w:sz w:val="36"/>
        </w:rPr>
        <w:t>Greta</w:t>
      </w:r>
      <w:r>
        <w:rPr>
          <w:sz w:val="36"/>
        </w:rPr>
        <w:t xml:space="preserve"> durchgeführt.</w:t>
      </w:r>
    </w:p>
    <w:p w:rsidR="006468A8" w:rsidRDefault="006468A8" w:rsidP="006A5FBC">
      <w:pPr>
        <w:jc w:val="both"/>
        <w:rPr>
          <w:sz w:val="36"/>
        </w:rPr>
      </w:pPr>
    </w:p>
    <w:p w:rsidR="006468A8" w:rsidRDefault="006468A8" w:rsidP="006A5FBC">
      <w:pPr>
        <w:jc w:val="both"/>
        <w:rPr>
          <w:sz w:val="36"/>
        </w:rPr>
      </w:pPr>
    </w:p>
    <w:p w:rsidR="006468A8" w:rsidRDefault="006468A8" w:rsidP="00AA57FE">
      <w:pPr>
        <w:rPr>
          <w:rFonts w:ascii="Snap ITC" w:hAnsi="Snap ITC"/>
          <w:sz w:val="72"/>
          <w:szCs w:val="72"/>
        </w:rPr>
      </w:pPr>
      <w:r w:rsidRPr="00D07C10">
        <w:rPr>
          <w:rFonts w:ascii="Snap ITC" w:hAnsi="Snap ITC"/>
          <w:sz w:val="72"/>
          <w:szCs w:val="72"/>
          <w:highlight w:val="red"/>
        </w:rPr>
        <w:t>Mein  Experiment</w:t>
      </w:r>
      <w:r w:rsidRPr="00D07C10">
        <w:rPr>
          <w:rFonts w:ascii="Snap ITC" w:hAnsi="Snap ITC"/>
          <w:sz w:val="72"/>
          <w:szCs w:val="72"/>
        </w:rPr>
        <w:t xml:space="preserve"> </w:t>
      </w:r>
    </w:p>
    <w:p w:rsidR="006468A8" w:rsidRDefault="006468A8" w:rsidP="00AA57FE">
      <w:pPr>
        <w:rPr>
          <w:rFonts w:ascii="Snap ITC" w:hAnsi="Snap ITC"/>
          <w:b/>
        </w:rPr>
      </w:pPr>
    </w:p>
    <w:p w:rsidR="006468A8" w:rsidRDefault="006468A8" w:rsidP="00AA57FE">
      <w:pPr>
        <w:rPr>
          <w:rFonts w:ascii="Snap ITC" w:hAnsi="Snap ITC"/>
        </w:rPr>
      </w:pPr>
      <w:r w:rsidRPr="00EB4450">
        <w:rPr>
          <w:rFonts w:ascii="Snap ITC" w:hAnsi="Snap ITC"/>
          <w:b/>
        </w:rPr>
        <w:t>Frage:</w:t>
      </w:r>
      <w:r>
        <w:rPr>
          <w:rFonts w:ascii="Snap ITC" w:hAnsi="Snap ITC"/>
        </w:rPr>
        <w:t xml:space="preserve"> Kann  eine Pflanze schwitzen?</w:t>
      </w:r>
    </w:p>
    <w:p w:rsidR="006468A8" w:rsidRDefault="006468A8" w:rsidP="00AA57FE">
      <w:pPr>
        <w:rPr>
          <w:rFonts w:ascii="Snap ITC" w:hAnsi="Snap ITC"/>
        </w:rPr>
      </w:pPr>
      <w:r w:rsidRPr="00EB4450">
        <w:rPr>
          <w:rFonts w:ascii="Snap ITC" w:hAnsi="Snap ITC"/>
          <w:b/>
        </w:rPr>
        <w:t>Material:</w:t>
      </w:r>
      <w:r>
        <w:rPr>
          <w:rFonts w:ascii="Snap ITC" w:hAnsi="Snap ITC"/>
        </w:rPr>
        <w:t xml:space="preserve"> Marmeladenglas, eine Pflanze mit Wurzeln, Öl, Gummiband,</w:t>
      </w:r>
    </w:p>
    <w:p w:rsidR="006468A8" w:rsidRDefault="006468A8" w:rsidP="00AA57FE">
      <w:pPr>
        <w:rPr>
          <w:rFonts w:ascii="Snap ITC" w:hAnsi="Snap ITC"/>
        </w:rPr>
      </w:pPr>
      <w:r w:rsidRPr="00EB4450">
        <w:rPr>
          <w:rFonts w:ascii="Snap ITC" w:hAnsi="Snap ITC"/>
          <w:b/>
        </w:rPr>
        <w:t>Wasser,</w:t>
      </w:r>
      <w:r w:rsidRPr="00E52253">
        <w:rPr>
          <w:rFonts w:ascii="Snap ITC" w:hAnsi="Snap ITC"/>
        </w:rPr>
        <w:t xml:space="preserve"> </w:t>
      </w:r>
      <w:r>
        <w:rPr>
          <w:rFonts w:ascii="Snap ITC" w:hAnsi="Snap ITC"/>
        </w:rPr>
        <w:t>Nylonsack.</w:t>
      </w:r>
    </w:p>
    <w:p w:rsidR="006468A8" w:rsidRDefault="006468A8" w:rsidP="00AA57FE">
      <w:pPr>
        <w:rPr>
          <w:rFonts w:ascii="Snap ITC" w:hAnsi="Snap ITC"/>
        </w:rPr>
      </w:pPr>
      <w:r w:rsidRPr="00EB4450">
        <w:rPr>
          <w:rFonts w:ascii="Snap ITC" w:hAnsi="Snap ITC"/>
          <w:b/>
        </w:rPr>
        <w:t>Durchführung:</w:t>
      </w:r>
      <w:r>
        <w:rPr>
          <w:rFonts w:ascii="Snap ITC" w:hAnsi="Snap ITC"/>
        </w:rPr>
        <w:t xml:space="preserve"> Wir haben das Marmeladenglas genommen und mit Wasser gefüllt, dann haben wir die Pflanze mit den Wurzeln in das Glas gestellt. Später haben wir ein bisschen Öl reingetan. Nachher bedeckt man alles mit einem durchsichtigen Plastiksack. Nun verschließt man das Glas mit einem Gummiband. Jetzt wartet man ungefähr 6 Tage. </w:t>
      </w:r>
    </w:p>
    <w:p w:rsidR="006468A8" w:rsidRDefault="006468A8" w:rsidP="00AA57FE">
      <w:pPr>
        <w:rPr>
          <w:rFonts w:ascii="Snap ITC" w:hAnsi="Snap ITC"/>
        </w:rPr>
      </w:pPr>
      <w:r w:rsidRPr="00EB4450">
        <w:rPr>
          <w:rFonts w:ascii="Snap ITC" w:hAnsi="Snap ITC"/>
          <w:b/>
        </w:rPr>
        <w:t>Ich vermute:</w:t>
      </w:r>
      <w:r>
        <w:rPr>
          <w:rFonts w:ascii="Snap ITC" w:hAnsi="Snap ITC"/>
        </w:rPr>
        <w:t xml:space="preserve"> Die Pflanze wird schwitzen.</w:t>
      </w:r>
    </w:p>
    <w:p w:rsidR="006468A8" w:rsidRDefault="006468A8" w:rsidP="00AA57FE">
      <w:pPr>
        <w:rPr>
          <w:rFonts w:ascii="Snap ITC" w:hAnsi="Snap ITC"/>
        </w:rPr>
      </w:pPr>
      <w:r w:rsidRPr="00EB4450">
        <w:rPr>
          <w:rFonts w:ascii="Snap ITC" w:hAnsi="Snap ITC"/>
          <w:b/>
        </w:rPr>
        <w:t>Was beobachte ich:</w:t>
      </w:r>
      <w:r>
        <w:rPr>
          <w:rFonts w:ascii="Snap ITC" w:hAnsi="Snap ITC"/>
        </w:rPr>
        <w:t xml:space="preserve"> Ich bemerke, dass auf dem Plastiksack viele kleine Tröpfchen sind.</w:t>
      </w:r>
    </w:p>
    <w:p w:rsidR="006468A8" w:rsidRDefault="006468A8" w:rsidP="00AA57FE">
      <w:pPr>
        <w:rPr>
          <w:rFonts w:ascii="Snap ITC" w:hAnsi="Snap ITC"/>
        </w:rPr>
      </w:pPr>
      <w:r w:rsidRPr="00EB4450">
        <w:rPr>
          <w:rFonts w:ascii="Snap ITC" w:hAnsi="Snap ITC"/>
          <w:b/>
        </w:rPr>
        <w:t>Beweis:</w:t>
      </w:r>
      <w:r>
        <w:rPr>
          <w:rFonts w:ascii="Snap ITC" w:hAnsi="Snap ITC"/>
        </w:rPr>
        <w:t xml:space="preserve"> Ich weiß jetzt, dass die Pflanzen schwitzen können.</w:t>
      </w:r>
    </w:p>
    <w:p w:rsidR="006468A8" w:rsidRDefault="006468A8" w:rsidP="00AA57FE">
      <w:pPr>
        <w:rPr>
          <w:rFonts w:ascii="Snap ITC" w:hAnsi="Snap ITC"/>
        </w:rPr>
      </w:pPr>
    </w:p>
    <w:p w:rsidR="006468A8" w:rsidRPr="00D07C10" w:rsidRDefault="006468A8" w:rsidP="00AA57FE">
      <w:pPr>
        <w:rPr>
          <w:rFonts w:ascii="Snap ITC" w:hAnsi="Snap ITC"/>
          <w:color w:val="FF0000"/>
        </w:rPr>
      </w:pPr>
      <w:r>
        <w:rPr>
          <w:rFonts w:ascii="Snap ITC" w:hAnsi="Snap ITC"/>
        </w:rPr>
        <w:t>Dieses Experiment hat Filippo durchgeführt.</w:t>
      </w:r>
    </w:p>
    <w:p w:rsidR="006468A8" w:rsidRPr="006A5FBC" w:rsidRDefault="006468A8" w:rsidP="006A5FBC">
      <w:pPr>
        <w:jc w:val="both"/>
        <w:rPr>
          <w:sz w:val="36"/>
        </w:rPr>
      </w:pPr>
    </w:p>
    <w:p w:rsidR="006468A8" w:rsidRPr="006700D3" w:rsidRDefault="006468A8" w:rsidP="00C04882">
      <w:pPr>
        <w:ind w:firstLine="708"/>
      </w:pPr>
    </w:p>
    <w:sectPr w:rsidR="006468A8" w:rsidRPr="006700D3" w:rsidSect="003B60A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nap ITC">
    <w:altName w:val="Curlz MT"/>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0D3"/>
    <w:rsid w:val="0008070C"/>
    <w:rsid w:val="003B60A1"/>
    <w:rsid w:val="003D11CA"/>
    <w:rsid w:val="006468A8"/>
    <w:rsid w:val="006700D3"/>
    <w:rsid w:val="006A5FBC"/>
    <w:rsid w:val="00AA57FE"/>
    <w:rsid w:val="00B445C7"/>
    <w:rsid w:val="00C04882"/>
    <w:rsid w:val="00C65A4D"/>
    <w:rsid w:val="00D07C10"/>
    <w:rsid w:val="00DD2AA2"/>
    <w:rsid w:val="00E277E7"/>
    <w:rsid w:val="00E52253"/>
    <w:rsid w:val="00EB445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A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214</Words>
  <Characters>1349</Characters>
  <Application>Microsoft Office Outlook</Application>
  <DocSecurity>0</DocSecurity>
  <Lines>0</Lines>
  <Paragraphs>0</Paragraphs>
  <ScaleCrop>false</ScaleCrop>
  <Company>SZBZ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 greta</dc:creator>
  <cp:keywords/>
  <dc:description/>
  <cp:lastModifiedBy>Christian</cp:lastModifiedBy>
  <cp:revision>4</cp:revision>
  <cp:lastPrinted>2014-10-14T15:05:00Z</cp:lastPrinted>
  <dcterms:created xsi:type="dcterms:W3CDTF">2014-10-03T07:00:00Z</dcterms:created>
  <dcterms:modified xsi:type="dcterms:W3CDTF">2014-10-20T13:25:00Z</dcterms:modified>
</cp:coreProperties>
</file>