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D0F" w:rsidRPr="00480A42" w:rsidRDefault="00A06D0F" w:rsidP="00C667B2">
      <w:pPr>
        <w:jc w:val="center"/>
        <w:rPr>
          <w:sz w:val="96"/>
        </w:rPr>
      </w:pPr>
      <w:r w:rsidRPr="009837FB">
        <w:rPr>
          <w:sz w:val="96"/>
          <w:highlight w:val="green"/>
        </w:rPr>
        <w:t>M</w:t>
      </w:r>
      <w:r w:rsidRPr="00480A42">
        <w:rPr>
          <w:sz w:val="96"/>
        </w:rPr>
        <w:t>e</w:t>
      </w:r>
      <w:r w:rsidRPr="009837FB">
        <w:rPr>
          <w:sz w:val="96"/>
          <w:highlight w:val="green"/>
        </w:rPr>
        <w:t>i</w:t>
      </w:r>
      <w:r w:rsidRPr="00480A42">
        <w:rPr>
          <w:sz w:val="96"/>
        </w:rPr>
        <w:t xml:space="preserve">n </w:t>
      </w:r>
      <w:r w:rsidRPr="009837FB">
        <w:rPr>
          <w:sz w:val="96"/>
          <w:highlight w:val="green"/>
        </w:rPr>
        <w:t>E</w:t>
      </w:r>
      <w:r w:rsidRPr="00480A42">
        <w:rPr>
          <w:sz w:val="96"/>
        </w:rPr>
        <w:t>x</w:t>
      </w:r>
      <w:r w:rsidRPr="009837FB">
        <w:rPr>
          <w:sz w:val="96"/>
          <w:highlight w:val="green"/>
        </w:rPr>
        <w:t>p</w:t>
      </w:r>
      <w:r w:rsidRPr="00480A42">
        <w:rPr>
          <w:sz w:val="96"/>
        </w:rPr>
        <w:t>e</w:t>
      </w:r>
      <w:r w:rsidRPr="009837FB">
        <w:rPr>
          <w:sz w:val="96"/>
          <w:highlight w:val="green"/>
        </w:rPr>
        <w:t>r</w:t>
      </w:r>
      <w:r w:rsidRPr="00480A42">
        <w:rPr>
          <w:sz w:val="96"/>
        </w:rPr>
        <w:t>i</w:t>
      </w:r>
      <w:r w:rsidRPr="009837FB">
        <w:rPr>
          <w:sz w:val="96"/>
          <w:highlight w:val="green"/>
        </w:rPr>
        <w:t>m</w:t>
      </w:r>
      <w:r w:rsidRPr="00480A42">
        <w:rPr>
          <w:sz w:val="96"/>
        </w:rPr>
        <w:t>e</w:t>
      </w:r>
      <w:r w:rsidRPr="009837FB">
        <w:rPr>
          <w:sz w:val="96"/>
          <w:highlight w:val="green"/>
        </w:rPr>
        <w:t>n</w:t>
      </w:r>
      <w:r w:rsidRPr="00480A42">
        <w:rPr>
          <w:sz w:val="96"/>
        </w:rPr>
        <w:t>t</w:t>
      </w:r>
    </w:p>
    <w:p w:rsidR="00A06D0F" w:rsidRDefault="00A06D0F" w:rsidP="00C667B2">
      <w:pPr>
        <w:jc w:val="both"/>
        <w:rPr>
          <w:color w:val="66FF33"/>
          <w:sz w:val="32"/>
        </w:rPr>
      </w:pPr>
      <w:r>
        <w:rPr>
          <w:color w:val="66FF33"/>
          <w:sz w:val="32"/>
        </w:rPr>
        <w:t>VERSUCHSPROTOKOLL</w:t>
      </w:r>
      <w:bookmarkStart w:id="0" w:name="_GoBack"/>
      <w:bookmarkEnd w:id="0"/>
    </w:p>
    <w:p w:rsidR="00A06D0F" w:rsidRDefault="00A06D0F" w:rsidP="00B9513E">
      <w:pPr>
        <w:rPr>
          <w:sz w:val="32"/>
        </w:rPr>
      </w:pPr>
      <w:r w:rsidRPr="00C667B2">
        <w:rPr>
          <w:color w:val="FF0000"/>
          <w:sz w:val="32"/>
        </w:rPr>
        <w:t>Frage:</w:t>
      </w:r>
      <w:r>
        <w:rPr>
          <w:color w:val="FF0000"/>
          <w:sz w:val="32"/>
        </w:rPr>
        <w:t xml:space="preserve"> </w:t>
      </w:r>
      <w:r>
        <w:rPr>
          <w:sz w:val="32"/>
        </w:rPr>
        <w:t>Können P</w:t>
      </w:r>
      <w:r w:rsidRPr="00C667B2">
        <w:rPr>
          <w:sz w:val="32"/>
        </w:rPr>
        <w:t>f</w:t>
      </w:r>
      <w:r>
        <w:rPr>
          <w:sz w:val="32"/>
        </w:rPr>
        <w:t>lanzen in einem</w:t>
      </w:r>
      <w:r w:rsidRPr="00C667B2">
        <w:rPr>
          <w:sz w:val="32"/>
        </w:rPr>
        <w:t xml:space="preserve"> verschlossenen</w:t>
      </w:r>
      <w:r>
        <w:rPr>
          <w:sz w:val="32"/>
        </w:rPr>
        <w:t xml:space="preserve"> Behä</w:t>
      </w:r>
      <w:r w:rsidRPr="00C667B2">
        <w:rPr>
          <w:sz w:val="32"/>
        </w:rPr>
        <w:t>lter leben</w:t>
      </w:r>
      <w:r>
        <w:rPr>
          <w:sz w:val="32"/>
        </w:rPr>
        <w:t>?</w:t>
      </w:r>
    </w:p>
    <w:p w:rsidR="00A06D0F" w:rsidRDefault="00A06D0F" w:rsidP="00B9513E">
      <w:pPr>
        <w:jc w:val="both"/>
        <w:rPr>
          <w:sz w:val="32"/>
        </w:rPr>
      </w:pPr>
      <w:r w:rsidRPr="00C667B2">
        <w:rPr>
          <w:color w:val="FF0000"/>
          <w:sz w:val="32"/>
        </w:rPr>
        <w:t>Material:</w:t>
      </w:r>
      <w:r>
        <w:rPr>
          <w:sz w:val="32"/>
        </w:rPr>
        <w:t xml:space="preserve"> ein großer Behälter und eine kleine Pflanze.</w:t>
      </w:r>
    </w:p>
    <w:p w:rsidR="00A06D0F" w:rsidRDefault="00A06D0F" w:rsidP="00D8425E">
      <w:pPr>
        <w:jc w:val="both"/>
        <w:rPr>
          <w:sz w:val="32"/>
        </w:rPr>
      </w:pPr>
      <w:r w:rsidRPr="009E511E">
        <w:rPr>
          <w:color w:val="FF0000"/>
          <w:sz w:val="32"/>
        </w:rPr>
        <w:t>Durchführung</w:t>
      </w:r>
      <w:r>
        <w:rPr>
          <w:color w:val="FF0000"/>
          <w:sz w:val="32"/>
        </w:rPr>
        <w:t xml:space="preserve">: </w:t>
      </w:r>
      <w:r w:rsidRPr="00B9513E">
        <w:rPr>
          <w:sz w:val="32"/>
        </w:rPr>
        <w:t>Man muss die Pflanze in den Behälter tun. Dann mus</w:t>
      </w:r>
      <w:r>
        <w:rPr>
          <w:sz w:val="32"/>
        </w:rPr>
        <w:t xml:space="preserve">s man die Pflanze für 30 Tage lang in die Sonne stellen. Wenn keine Sonne scheint, stellt man die Pflanze unter das elektrische Licht. </w:t>
      </w:r>
    </w:p>
    <w:p w:rsidR="00A06D0F" w:rsidRDefault="00A06D0F" w:rsidP="00B9513E">
      <w:pPr>
        <w:jc w:val="both"/>
        <w:rPr>
          <w:sz w:val="32"/>
        </w:rPr>
      </w:pPr>
      <w:r w:rsidRPr="009837FB">
        <w:rPr>
          <w:color w:val="FF0000"/>
          <w:sz w:val="32"/>
        </w:rPr>
        <w:t>Ich v</w:t>
      </w:r>
      <w:r>
        <w:rPr>
          <w:color w:val="FF0000"/>
          <w:sz w:val="32"/>
        </w:rPr>
        <w:t xml:space="preserve">ermute: </w:t>
      </w:r>
      <w:r w:rsidRPr="009837FB">
        <w:rPr>
          <w:sz w:val="32"/>
        </w:rPr>
        <w:t>Ich glaube</w:t>
      </w:r>
      <w:r>
        <w:rPr>
          <w:sz w:val="32"/>
        </w:rPr>
        <w:t>, dass die Pflanze wächst.</w:t>
      </w:r>
    </w:p>
    <w:p w:rsidR="00A06D0F" w:rsidRDefault="00A06D0F" w:rsidP="009040DB">
      <w:pPr>
        <w:rPr>
          <w:sz w:val="32"/>
        </w:rPr>
      </w:pPr>
      <w:r w:rsidRPr="009040DB">
        <w:rPr>
          <w:color w:val="FF0000"/>
          <w:sz w:val="32"/>
        </w:rPr>
        <w:t xml:space="preserve">Was beobachte Ich: </w:t>
      </w:r>
      <w:r w:rsidRPr="009837FB">
        <w:rPr>
          <w:sz w:val="32"/>
        </w:rPr>
        <w:t>Ich</w:t>
      </w:r>
      <w:r>
        <w:rPr>
          <w:sz w:val="32"/>
        </w:rPr>
        <w:t xml:space="preserve"> sehe</w:t>
      </w:r>
      <w:r w:rsidRPr="009837FB">
        <w:rPr>
          <w:sz w:val="32"/>
        </w:rPr>
        <w:t>, dass die Tropfen a</w:t>
      </w:r>
      <w:r>
        <w:rPr>
          <w:sz w:val="32"/>
        </w:rPr>
        <w:t>m Behälter</w:t>
      </w:r>
      <w:r>
        <w:rPr>
          <w:sz w:val="32"/>
        </w:rPr>
        <w:tab/>
        <w:t>hängen</w:t>
      </w:r>
    </w:p>
    <w:p w:rsidR="00A06D0F" w:rsidRDefault="00A06D0F" w:rsidP="009040DB">
      <w:pPr>
        <w:rPr>
          <w:sz w:val="32"/>
        </w:rPr>
      </w:pPr>
      <w:r w:rsidRPr="009040DB">
        <w:rPr>
          <w:color w:val="FF0000"/>
          <w:sz w:val="32"/>
        </w:rPr>
        <w:t>Ergebnis:</w:t>
      </w:r>
      <w:r>
        <w:rPr>
          <w:color w:val="FF0000"/>
          <w:sz w:val="32"/>
        </w:rPr>
        <w:t xml:space="preserve"> </w:t>
      </w:r>
      <w:r>
        <w:rPr>
          <w:sz w:val="32"/>
        </w:rPr>
        <w:t>Die Pflanze wächst noch, weil sie Licht hat und genügend Feuchtigkeit.</w:t>
      </w:r>
      <w:r>
        <w:rPr>
          <w:sz w:val="32"/>
        </w:rPr>
        <w:tab/>
      </w:r>
    </w:p>
    <w:p w:rsidR="00A06D0F" w:rsidRDefault="00A06D0F" w:rsidP="009040DB">
      <w:pPr>
        <w:rPr>
          <w:sz w:val="32"/>
        </w:rPr>
      </w:pPr>
      <w:r>
        <w:rPr>
          <w:sz w:val="32"/>
        </w:rPr>
        <w:t>Dieses Experiment hat Lorenzo durchgeführt.</w:t>
      </w:r>
    </w:p>
    <w:p w:rsidR="00A06D0F" w:rsidRDefault="00A06D0F" w:rsidP="009040DB">
      <w:pPr>
        <w:rPr>
          <w:color w:val="FFFFFF"/>
          <w:sz w:val="32"/>
        </w:rPr>
      </w:pPr>
      <w:r>
        <w:rPr>
          <w:color w:val="FFFFFF"/>
          <w:sz w:val="32"/>
        </w:rPr>
        <w:t>Dieses Experiment hat Experiment durchgeführt</w:t>
      </w:r>
      <w:r w:rsidRPr="00463DC4">
        <w:rPr>
          <w:color w:val="FFFFFF"/>
          <w:sz w:val="32"/>
        </w:rPr>
        <w:tab/>
      </w:r>
    </w:p>
    <w:p w:rsidR="00A06D0F" w:rsidRDefault="00A06D0F" w:rsidP="009040DB">
      <w:pPr>
        <w:rPr>
          <w:color w:val="FFFFFF"/>
          <w:sz w:val="32"/>
        </w:rPr>
      </w:pPr>
    </w:p>
    <w:p w:rsidR="00A06D0F" w:rsidRDefault="00A06D0F" w:rsidP="009040DB">
      <w:pPr>
        <w:rPr>
          <w:color w:val="FFFFFF"/>
          <w:sz w:val="32"/>
        </w:rPr>
      </w:pPr>
    </w:p>
    <w:p w:rsidR="00A06D0F" w:rsidRDefault="00A06D0F" w:rsidP="009040DB">
      <w:pPr>
        <w:rPr>
          <w:color w:val="FFFFFF"/>
          <w:sz w:val="32"/>
        </w:rPr>
      </w:pPr>
    </w:p>
    <w:p w:rsidR="00A06D0F" w:rsidRDefault="00A06D0F" w:rsidP="009040DB">
      <w:pPr>
        <w:rPr>
          <w:color w:val="FFFFFF"/>
          <w:sz w:val="32"/>
        </w:rPr>
      </w:pPr>
    </w:p>
    <w:p w:rsidR="00A06D0F" w:rsidRDefault="00A06D0F" w:rsidP="009040DB">
      <w:pPr>
        <w:rPr>
          <w:color w:val="FFFFFF"/>
          <w:sz w:val="32"/>
        </w:rPr>
      </w:pPr>
    </w:p>
    <w:p w:rsidR="00A06D0F" w:rsidRDefault="00A06D0F" w:rsidP="009040DB">
      <w:pPr>
        <w:rPr>
          <w:color w:val="FFFFFF"/>
          <w:sz w:val="32"/>
        </w:rPr>
      </w:pPr>
    </w:p>
    <w:p w:rsidR="00A06D0F" w:rsidRDefault="00A06D0F" w:rsidP="009040DB">
      <w:pPr>
        <w:rPr>
          <w:color w:val="FFFFFF"/>
          <w:sz w:val="32"/>
        </w:rPr>
      </w:pPr>
    </w:p>
    <w:p w:rsidR="00A06D0F" w:rsidRDefault="00A06D0F" w:rsidP="009040DB">
      <w:pPr>
        <w:rPr>
          <w:color w:val="FFFFFF"/>
          <w:sz w:val="32"/>
        </w:rPr>
      </w:pPr>
    </w:p>
    <w:p w:rsidR="00A06D0F" w:rsidRDefault="00A06D0F" w:rsidP="005966FC"/>
    <w:p w:rsidR="00A06D0F" w:rsidRDefault="00A06D0F" w:rsidP="005966FC">
      <w:r>
        <w:rPr>
          <w:noProof/>
          <w:lang w:eastAsia="de-DE"/>
        </w:rPr>
        <w:pict>
          <v:shapetype id="_x0000_t202" coordsize="21600,21600" o:spt="202" path="m,l,21600r21600,l21600,xe">
            <v:stroke joinstyle="miter"/>
            <v:path gradientshapeok="t" o:connecttype="rect"/>
          </v:shapetype>
          <v:shape id="Textfeld 2" o:spid="_x0000_s1026" type="#_x0000_t202" style="position:absolute;margin-left:60.4pt;margin-top:18.4pt;width:300.75pt;height:67.8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" filled="f" stroked="f">
            <v:fill o:detectmouseclick="t"/>
            <v:textbox>
              <w:txbxContent>
                <w:p w:rsidR="00A06D0F" w:rsidRPr="006A2B12" w:rsidRDefault="00A06D0F" w:rsidP="005966FC">
                  <w:pPr>
                    <w:jc w:val="center"/>
                    <w:rPr>
                      <w:b/>
                      <w:noProof/>
                      <w:sz w:val="72"/>
                      <w:szCs w:val="72"/>
                    </w:rPr>
                  </w:pPr>
                  <w:r>
                    <w:rPr>
                      <w:b/>
                      <w:noProof/>
                      <w:sz w:val="72"/>
                      <w:szCs w:val="72"/>
                    </w:rPr>
                    <w:t>Mein Experiment</w:t>
                  </w:r>
                </w:p>
              </w:txbxContent>
            </v:textbox>
          </v:shape>
        </w:pict>
      </w:r>
      <w:r>
        <w:rPr>
          <w:noProof/>
          <w:lang w:eastAsia="de-DE"/>
        </w:rPr>
        <w:pict>
          <v:shape id="Textfeld 1" o:spid="_x0000_s1027" type="#_x0000_t202" style="position:absolute;margin-left:0;margin-top:0;width:2in;height:2in;z-index:25165670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" filled="f" stroked="f">
            <v:fill o:detectmouseclick="t"/>
            <v:textbox style="mso-fit-shape-to-text:t">
              <w:txbxContent>
                <w:p w:rsidR="00A06D0F" w:rsidRPr="0074522E" w:rsidRDefault="00A06D0F" w:rsidP="005966FC">
                  <w:pPr>
                    <w:rPr>
                      <w:b/>
                      <w:color w:val="4BACC6"/>
                      <w:sz w:val="72"/>
                      <w:szCs w:val="72"/>
                    </w:rPr>
                  </w:pPr>
                </w:p>
              </w:txbxContent>
            </v:textbox>
          </v:shape>
        </w:pict>
      </w:r>
    </w:p>
    <w:p w:rsidR="00A06D0F" w:rsidRPr="000E01B5" w:rsidRDefault="00A06D0F" w:rsidP="005966FC"/>
    <w:p w:rsidR="00A06D0F" w:rsidRPr="000E01B5" w:rsidRDefault="00A06D0F" w:rsidP="005966FC"/>
    <w:p w:rsidR="00A06D0F" w:rsidRPr="000E01B5" w:rsidRDefault="00A06D0F" w:rsidP="005966FC"/>
    <w:p w:rsidR="00A06D0F" w:rsidRDefault="00A06D0F" w:rsidP="005966FC">
      <w:pPr>
        <w:rPr>
          <w:sz w:val="36"/>
          <w:szCs w:val="36"/>
        </w:rPr>
      </w:pPr>
      <w:r w:rsidRPr="00514C9B">
        <w:rPr>
          <w:b/>
          <w:sz w:val="36"/>
          <w:szCs w:val="36"/>
        </w:rPr>
        <w:t>Frage:</w:t>
      </w:r>
      <w:r>
        <w:rPr>
          <w:sz w:val="36"/>
          <w:szCs w:val="36"/>
        </w:rPr>
        <w:t xml:space="preserve"> Wie hält die Pflanze das aus?</w:t>
      </w:r>
    </w:p>
    <w:p w:rsidR="00A06D0F" w:rsidRDefault="00A06D0F" w:rsidP="005966FC">
      <w:pPr>
        <w:rPr>
          <w:sz w:val="36"/>
          <w:szCs w:val="36"/>
        </w:rPr>
      </w:pPr>
      <w:r w:rsidRPr="00514C9B">
        <w:rPr>
          <w:b/>
          <w:sz w:val="36"/>
          <w:szCs w:val="36"/>
        </w:rPr>
        <w:t>Was brauche ich:</w:t>
      </w:r>
      <w:r>
        <w:rPr>
          <w:sz w:val="36"/>
          <w:szCs w:val="36"/>
        </w:rPr>
        <w:t xml:space="preserve"> Material: Ein Glas  und eine kleine Pflanze.</w:t>
      </w:r>
    </w:p>
    <w:p w:rsidR="00A06D0F" w:rsidRDefault="00A06D0F" w:rsidP="005966FC">
      <w:pPr>
        <w:rPr>
          <w:sz w:val="36"/>
          <w:szCs w:val="36"/>
        </w:rPr>
      </w:pPr>
      <w:r w:rsidRPr="00514C9B">
        <w:rPr>
          <w:b/>
          <w:sz w:val="36"/>
          <w:szCs w:val="36"/>
        </w:rPr>
        <w:t>Was tue ich:</w:t>
      </w:r>
      <w:r>
        <w:rPr>
          <w:sz w:val="36"/>
          <w:szCs w:val="36"/>
        </w:rPr>
        <w:t xml:space="preserve"> Zuerst gebe ich die kleine Pflanze in das Glas hinein. Ich begieße die Erde. Dann schließe ich den Deckel luftdicht. Die Pflanze muss 30 Tage lange in der Sonne </w:t>
      </w:r>
      <w:r w:rsidRPr="00514C9B">
        <w:rPr>
          <w:b/>
          <w:sz w:val="36"/>
          <w:szCs w:val="36"/>
        </w:rPr>
        <w:t>bleiben</w:t>
      </w:r>
      <w:r>
        <w:rPr>
          <w:sz w:val="36"/>
          <w:szCs w:val="36"/>
        </w:rPr>
        <w:t xml:space="preserve"> und man darf die Pflanze nicht mehr gießen.</w:t>
      </w:r>
    </w:p>
    <w:p w:rsidR="00A06D0F" w:rsidRDefault="00A06D0F" w:rsidP="005966FC">
      <w:pPr>
        <w:rPr>
          <w:sz w:val="36"/>
          <w:szCs w:val="36"/>
        </w:rPr>
      </w:pPr>
      <w:r w:rsidRPr="00514C9B">
        <w:rPr>
          <w:b/>
          <w:sz w:val="36"/>
          <w:szCs w:val="36"/>
        </w:rPr>
        <w:t>Ich vermute:</w:t>
      </w:r>
      <w:r>
        <w:rPr>
          <w:sz w:val="36"/>
          <w:szCs w:val="36"/>
        </w:rPr>
        <w:t xml:space="preserve"> Dass die Pflanze wächst.</w:t>
      </w:r>
    </w:p>
    <w:p w:rsidR="00A06D0F" w:rsidRDefault="00A06D0F" w:rsidP="005966FC">
      <w:pPr>
        <w:rPr>
          <w:sz w:val="36"/>
          <w:szCs w:val="36"/>
        </w:rPr>
      </w:pPr>
      <w:r w:rsidRPr="00514C9B">
        <w:rPr>
          <w:b/>
          <w:sz w:val="36"/>
          <w:szCs w:val="36"/>
        </w:rPr>
        <w:t>Was beobachte ich:</w:t>
      </w:r>
      <w:r>
        <w:rPr>
          <w:sz w:val="36"/>
          <w:szCs w:val="36"/>
        </w:rPr>
        <w:t xml:space="preserve"> Dass die Pflanze schwitzt und ihre Schweißtropfen  nimmt sie wieder als Wasser auf.</w:t>
      </w:r>
    </w:p>
    <w:p w:rsidR="00A06D0F" w:rsidRPr="000E01B5" w:rsidRDefault="00A06D0F" w:rsidP="005966FC">
      <w:pPr>
        <w:rPr>
          <w:sz w:val="36"/>
          <w:szCs w:val="36"/>
        </w:rPr>
      </w:pPr>
      <w:r w:rsidRPr="00514C9B">
        <w:rPr>
          <w:b/>
          <w:sz w:val="36"/>
          <w:szCs w:val="36"/>
        </w:rPr>
        <w:t>Erkenntnis:</w:t>
      </w:r>
      <w:r>
        <w:rPr>
          <w:sz w:val="36"/>
          <w:szCs w:val="36"/>
        </w:rPr>
        <w:t xml:space="preserve"> Ich weiß jetzt, dass die Pflanzen schwitzen können und dass die Pflanzen 30 Tage in einem Glas leben können ohne Wasser.</w:t>
      </w:r>
    </w:p>
    <w:p w:rsidR="00A06D0F" w:rsidRDefault="00A06D0F" w:rsidP="005966FC"/>
    <w:p w:rsidR="00A06D0F" w:rsidRPr="00514C9B" w:rsidRDefault="00A06D0F" w:rsidP="005966FC">
      <w:pPr>
        <w:rPr>
          <w:sz w:val="32"/>
        </w:rPr>
      </w:pPr>
    </w:p>
    <w:p w:rsidR="00A06D0F" w:rsidRPr="00514C9B" w:rsidRDefault="00A06D0F" w:rsidP="005966FC">
      <w:pPr>
        <w:rPr>
          <w:sz w:val="32"/>
        </w:rPr>
      </w:pPr>
      <w:r w:rsidRPr="00514C9B">
        <w:rPr>
          <w:sz w:val="32"/>
        </w:rPr>
        <w:t xml:space="preserve">Dieses Experiment hat </w:t>
      </w:r>
      <w:r>
        <w:rPr>
          <w:sz w:val="32"/>
        </w:rPr>
        <w:t>Jana</w:t>
      </w:r>
      <w:r w:rsidRPr="00514C9B">
        <w:rPr>
          <w:sz w:val="32"/>
        </w:rPr>
        <w:t xml:space="preserve"> durchgeführt.</w:t>
      </w:r>
    </w:p>
    <w:p w:rsidR="00A06D0F" w:rsidRDefault="00A06D0F" w:rsidP="009040DB">
      <w:pPr>
        <w:rPr>
          <w:color w:val="FFFFFF"/>
          <w:sz w:val="32"/>
        </w:rPr>
      </w:pPr>
    </w:p>
    <w:p w:rsidR="00A06D0F" w:rsidRDefault="00A06D0F" w:rsidP="009040DB">
      <w:pPr>
        <w:rPr>
          <w:color w:val="FFFFFF"/>
          <w:sz w:val="32"/>
        </w:rPr>
      </w:pPr>
    </w:p>
    <w:p w:rsidR="00A06D0F" w:rsidRDefault="00A06D0F" w:rsidP="009040DB">
      <w:pPr>
        <w:rPr>
          <w:color w:val="FFFFFF"/>
          <w:sz w:val="32"/>
        </w:rPr>
      </w:pPr>
    </w:p>
    <w:p w:rsidR="00A06D0F" w:rsidRDefault="00A06D0F" w:rsidP="009040DB">
      <w:pPr>
        <w:rPr>
          <w:color w:val="FFFFFF"/>
          <w:sz w:val="32"/>
        </w:rPr>
      </w:pPr>
    </w:p>
    <w:p w:rsidR="00A06D0F" w:rsidRDefault="00A06D0F" w:rsidP="009040DB">
      <w:pPr>
        <w:rPr>
          <w:color w:val="FFFFFF"/>
          <w:sz w:val="32"/>
        </w:rPr>
      </w:pPr>
    </w:p>
    <w:p w:rsidR="00A06D0F" w:rsidRDefault="00A06D0F" w:rsidP="009040DB">
      <w:pPr>
        <w:rPr>
          <w:color w:val="FFFFFF"/>
          <w:sz w:val="32"/>
        </w:rPr>
      </w:pPr>
    </w:p>
    <w:p w:rsidR="00A06D0F" w:rsidRDefault="00A06D0F" w:rsidP="0032746C">
      <w:r>
        <w:rPr>
          <w:noProof/>
          <w:lang w:eastAsia="de-DE"/>
        </w:rPr>
        <w:pict>
          <v:shape id="_x0000_s1028" type="#_x0000_t202" style="position:absolute;margin-left:88.85pt;margin-top:-70.15pt;width:2in;height:2in;z-index:25165875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" filled="f" stroked="f">
            <v:textbox style="mso-fit-shape-to-text:t">
              <w:txbxContent>
                <w:p w:rsidR="00A06D0F" w:rsidRPr="00C836C7" w:rsidRDefault="00A06D0F" w:rsidP="0032746C">
                  <w:pPr>
                    <w:jc w:val="center"/>
                    <w:rPr>
                      <w:b/>
                      <w:outline/>
                      <w:color w:val="000000"/>
                      <w:sz w:val="72"/>
                      <w:szCs w:val="72"/>
                    </w:rPr>
                  </w:pPr>
                  <w:r w:rsidRPr="00C836C7">
                    <w:rPr>
                      <w:b/>
                      <w:outline/>
                      <w:color w:val="000000"/>
                      <w:sz w:val="72"/>
                      <w:szCs w:val="72"/>
                    </w:rPr>
                    <w:t>Mein Experiment</w:t>
                  </w:r>
                </w:p>
              </w:txbxContent>
            </v:textbox>
          </v:shape>
        </w:pict>
      </w:r>
    </w:p>
    <w:p w:rsidR="00A06D0F" w:rsidRDefault="00A06D0F" w:rsidP="0032746C">
      <w:pPr>
        <w:jc w:val="center"/>
        <w:rPr>
          <w:b/>
          <w:sz w:val="36"/>
        </w:rPr>
      </w:pPr>
      <w:r w:rsidRPr="008B22A0">
        <w:rPr>
          <w:b/>
          <w:sz w:val="36"/>
        </w:rPr>
        <w:t>Versuchsprotokoll</w:t>
      </w:r>
    </w:p>
    <w:p w:rsidR="00A06D0F" w:rsidRPr="008B22A0" w:rsidRDefault="00A06D0F" w:rsidP="0032746C">
      <w:pPr>
        <w:jc w:val="center"/>
        <w:rPr>
          <w:b/>
          <w:sz w:val="36"/>
        </w:rPr>
      </w:pPr>
    </w:p>
    <w:p w:rsidR="00A06D0F" w:rsidRDefault="00A06D0F" w:rsidP="0032746C">
      <w:pPr>
        <w:rPr>
          <w:sz w:val="32"/>
          <w:szCs w:val="32"/>
        </w:rPr>
      </w:pPr>
      <w:r>
        <w:rPr>
          <w:b/>
          <w:sz w:val="32"/>
          <w:szCs w:val="32"/>
        </w:rPr>
        <w:t>Material:</w:t>
      </w:r>
      <w:r>
        <w:rPr>
          <w:sz w:val="32"/>
          <w:szCs w:val="32"/>
        </w:rPr>
        <w:t xml:space="preserve"> Glas und eine kleine Pflanze</w:t>
      </w:r>
    </w:p>
    <w:p w:rsidR="00A06D0F" w:rsidRDefault="00A06D0F" w:rsidP="0032746C">
      <w:pPr>
        <w:rPr>
          <w:sz w:val="32"/>
          <w:szCs w:val="32"/>
        </w:rPr>
      </w:pPr>
      <w:r>
        <w:rPr>
          <w:b/>
          <w:sz w:val="32"/>
          <w:szCs w:val="32"/>
        </w:rPr>
        <w:t xml:space="preserve">Frage: </w:t>
      </w:r>
      <w:r>
        <w:rPr>
          <w:sz w:val="32"/>
          <w:szCs w:val="32"/>
        </w:rPr>
        <w:t>Kann eine Pflanze in einem geschlossenen Glas leben?</w:t>
      </w:r>
    </w:p>
    <w:p w:rsidR="00A06D0F" w:rsidRDefault="00A06D0F" w:rsidP="0032746C">
      <w:pPr>
        <w:rPr>
          <w:sz w:val="32"/>
          <w:szCs w:val="32"/>
        </w:rPr>
      </w:pPr>
      <w:r>
        <w:rPr>
          <w:b/>
          <w:sz w:val="32"/>
          <w:szCs w:val="32"/>
        </w:rPr>
        <w:t xml:space="preserve">Durchführung: </w:t>
      </w:r>
      <w:r w:rsidRPr="00120759">
        <w:rPr>
          <w:sz w:val="32"/>
          <w:szCs w:val="32"/>
        </w:rPr>
        <w:t>Man muss die P</w:t>
      </w:r>
      <w:r>
        <w:rPr>
          <w:sz w:val="32"/>
          <w:szCs w:val="32"/>
        </w:rPr>
        <w:t>flanze in das Glas rein tun und das                     Glas ganz gut verschließen. Dann darf man die Pflanzen nicht mehr gießen, weil die Pflanze das Wasser von der feuchten Erde nimmt. Die Pflanze muss 30 Tage an einem sonnigen Ort stehen, wenn keine Sonne ist, dann muss man sie neben eine elektrische Lichtquelle stellen.</w:t>
      </w:r>
    </w:p>
    <w:p w:rsidR="00A06D0F" w:rsidRDefault="00A06D0F" w:rsidP="0032746C">
      <w:pPr>
        <w:rPr>
          <w:sz w:val="32"/>
          <w:szCs w:val="32"/>
        </w:rPr>
      </w:pPr>
      <w:r>
        <w:rPr>
          <w:b/>
          <w:sz w:val="32"/>
          <w:szCs w:val="32"/>
        </w:rPr>
        <w:t>Ich vermute:</w:t>
      </w:r>
      <w:r>
        <w:rPr>
          <w:sz w:val="32"/>
          <w:szCs w:val="32"/>
        </w:rPr>
        <w:t xml:space="preserve"> Ich glaube, dass sie weiterwächst. </w:t>
      </w:r>
    </w:p>
    <w:p w:rsidR="00A06D0F" w:rsidRDefault="00A06D0F" w:rsidP="0032746C">
      <w:pPr>
        <w:rPr>
          <w:sz w:val="32"/>
          <w:szCs w:val="32"/>
        </w:rPr>
      </w:pPr>
      <w:r>
        <w:rPr>
          <w:b/>
          <w:sz w:val="32"/>
          <w:szCs w:val="32"/>
        </w:rPr>
        <w:t>Was beobachte ich:</w:t>
      </w:r>
      <w:r>
        <w:rPr>
          <w:sz w:val="32"/>
          <w:szCs w:val="32"/>
        </w:rPr>
        <w:t xml:space="preserve"> Ich sehe viele Tropfen am Rand des Glases.</w:t>
      </w:r>
    </w:p>
    <w:p w:rsidR="00A06D0F" w:rsidRDefault="00A06D0F" w:rsidP="0032746C">
      <w:pPr>
        <w:rPr>
          <w:sz w:val="32"/>
          <w:szCs w:val="32"/>
        </w:rPr>
      </w:pPr>
      <w:r>
        <w:rPr>
          <w:b/>
          <w:sz w:val="32"/>
          <w:szCs w:val="32"/>
        </w:rPr>
        <w:t xml:space="preserve">Ergebnis: </w:t>
      </w:r>
      <w:r>
        <w:rPr>
          <w:sz w:val="32"/>
          <w:szCs w:val="32"/>
        </w:rPr>
        <w:t>Die Pflanze wächst noch, weil sie Licht und Wasser hat und weil sie selbst Sauerstoff und Kohlendioxyd produziert.</w:t>
      </w:r>
    </w:p>
    <w:p w:rsidR="00A06D0F" w:rsidRDefault="00A06D0F" w:rsidP="0032746C">
      <w:pPr>
        <w:rPr>
          <w:sz w:val="32"/>
          <w:szCs w:val="32"/>
        </w:rPr>
      </w:pPr>
      <w:r>
        <w:rPr>
          <w:sz w:val="32"/>
          <w:szCs w:val="32"/>
        </w:rPr>
        <w:t xml:space="preserve">   </w:t>
      </w:r>
    </w:p>
    <w:p w:rsidR="00A06D0F" w:rsidRPr="00114CAD" w:rsidRDefault="00A06D0F" w:rsidP="0032746C">
      <w:pPr>
        <w:rPr>
          <w:sz w:val="32"/>
          <w:szCs w:val="32"/>
        </w:rPr>
      </w:pPr>
      <w:r>
        <w:rPr>
          <w:sz w:val="32"/>
          <w:szCs w:val="32"/>
        </w:rPr>
        <w:t>Dieses Experiment hat Melissa durchgeführt</w:t>
      </w:r>
    </w:p>
    <w:p w:rsidR="00A06D0F" w:rsidRPr="00463DC4" w:rsidRDefault="00A06D0F" w:rsidP="009040DB">
      <w:pPr>
        <w:rPr>
          <w:color w:val="FFFFFF"/>
          <w:sz w:val="32"/>
        </w:rPr>
      </w:pPr>
    </w:p>
    <w:sectPr w:rsidR="00A06D0F" w:rsidRPr="00463DC4" w:rsidSect="00294BE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67B2"/>
    <w:rsid w:val="000A5A02"/>
    <w:rsid w:val="000E01B5"/>
    <w:rsid w:val="000F3FD8"/>
    <w:rsid w:val="00114CAD"/>
    <w:rsid w:val="00120759"/>
    <w:rsid w:val="00294BE2"/>
    <w:rsid w:val="0032746C"/>
    <w:rsid w:val="004459D8"/>
    <w:rsid w:val="00463DC4"/>
    <w:rsid w:val="00480A42"/>
    <w:rsid w:val="004C7EE3"/>
    <w:rsid w:val="004E4C4E"/>
    <w:rsid w:val="00514C9B"/>
    <w:rsid w:val="005966FC"/>
    <w:rsid w:val="006A2B12"/>
    <w:rsid w:val="0074522E"/>
    <w:rsid w:val="007837EA"/>
    <w:rsid w:val="008B22A0"/>
    <w:rsid w:val="009040DB"/>
    <w:rsid w:val="00977536"/>
    <w:rsid w:val="009837FB"/>
    <w:rsid w:val="009E511E"/>
    <w:rsid w:val="00A06D0F"/>
    <w:rsid w:val="00B925D8"/>
    <w:rsid w:val="00B9513E"/>
    <w:rsid w:val="00C2142D"/>
    <w:rsid w:val="00C667B2"/>
    <w:rsid w:val="00C836C7"/>
    <w:rsid w:val="00D8425E"/>
    <w:rsid w:val="00D86A49"/>
    <w:rsid w:val="00E34CA8"/>
    <w:rsid w:val="00F01F15"/>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BE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282</Words>
  <Characters>1779</Characters>
  <Application>Microsoft Office Outlook</Application>
  <DocSecurity>0</DocSecurity>
  <Lines>0</Lines>
  <Paragraphs>0</Paragraphs>
  <ScaleCrop>false</ScaleCrop>
  <Company>SZBZ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Tonial, Lorenzo</dc:creator>
  <cp:keywords/>
  <dc:description/>
  <cp:lastModifiedBy>Christian</cp:lastModifiedBy>
  <cp:revision>8</cp:revision>
  <cp:lastPrinted>2014-10-12T19:49:00Z</cp:lastPrinted>
  <dcterms:created xsi:type="dcterms:W3CDTF">2014-10-03T07:01:00Z</dcterms:created>
  <dcterms:modified xsi:type="dcterms:W3CDTF">2014-10-20T13:29:00Z</dcterms:modified>
</cp:coreProperties>
</file>