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931" w:rsidRDefault="00393931">
      <w:pPr>
        <w:rPr>
          <w:b/>
          <w:caps/>
        </w:rPr>
      </w:pPr>
      <w:r>
        <w:rPr>
          <w:noProof/>
          <w:lang w:eastAsia="de-DE"/>
        </w:rPr>
        <w:pict>
          <v:shapetype id="_x0000_t202" coordsize="21600,21600" o:spt="202" path="m,l,21600r21600,l21600,xe">
            <v:stroke joinstyle="miter"/>
            <v:path gradientshapeok="t" o:connecttype="rect"/>
          </v:shapetype>
          <v:shape id="Textfeld 1" o:spid="_x0000_s1026" type="#_x0000_t202" style="position:absolute;margin-left:0;margin-top:0;width:2in;height:2in;z-index:25165824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" filled="f" stroked="f">
            <v:fill o:detectmouseclick="t"/>
            <v:textbox style="mso-fit-shape-to-text:t">
              <w:txbxContent>
                <w:p w:rsidR="00393931" w:rsidRPr="00B34ABF" w:rsidRDefault="00393931" w:rsidP="00B34ABF">
                  <w:pPr>
                    <w:jc w:val="center"/>
                    <w:rPr>
                      <w:b/>
                      <w:caps/>
                      <w:sz w:val="72"/>
                      <w:szCs w:val="72"/>
                    </w:rPr>
                  </w:pPr>
                  <w:r>
                    <w:rPr>
                      <w:b/>
                      <w:caps/>
                      <w:sz w:val="72"/>
                      <w:szCs w:val="72"/>
                    </w:rPr>
                    <w:t>Mein Experiment</w:t>
                  </w:r>
                </w:p>
              </w:txbxContent>
            </v:textbox>
          </v:shape>
        </w:pict>
      </w:r>
    </w:p>
    <w:p w:rsidR="00393931" w:rsidRDefault="00393931" w:rsidP="00B34ABF"/>
    <w:p w:rsidR="00393931" w:rsidRDefault="00393931" w:rsidP="00B34ABF"/>
    <w:p w:rsidR="00393931" w:rsidRDefault="00393931" w:rsidP="00B34ABF"/>
    <w:p w:rsidR="00393931" w:rsidRPr="00E149F4" w:rsidRDefault="00393931" w:rsidP="00B34ABF">
      <w:pPr>
        <w:rPr>
          <w:sz w:val="32"/>
        </w:rPr>
      </w:pPr>
      <w:r w:rsidRPr="00E149F4">
        <w:rPr>
          <w:b/>
          <w:sz w:val="32"/>
        </w:rPr>
        <w:t>Frage:</w:t>
      </w:r>
      <w:r w:rsidRPr="00E149F4">
        <w:rPr>
          <w:sz w:val="32"/>
        </w:rPr>
        <w:t xml:space="preserve"> Wer lässt denn  da nicht locker? </w:t>
      </w:r>
    </w:p>
    <w:p w:rsidR="00393931" w:rsidRPr="00E149F4" w:rsidRDefault="00393931" w:rsidP="00B34ABF">
      <w:pPr>
        <w:rPr>
          <w:sz w:val="32"/>
        </w:rPr>
      </w:pPr>
      <w:r w:rsidRPr="00E149F4">
        <w:rPr>
          <w:sz w:val="32"/>
        </w:rPr>
        <w:t>Für dieses Experiment benötige ich: Ein paar Bohnen, Gips zum  Anrühren, einen dünnen Plastikbecher.</w:t>
      </w:r>
    </w:p>
    <w:p w:rsidR="00393931" w:rsidRPr="00E149F4" w:rsidRDefault="00393931" w:rsidP="00B34ABF">
      <w:pPr>
        <w:rPr>
          <w:sz w:val="32"/>
        </w:rPr>
      </w:pPr>
      <w:r w:rsidRPr="00E149F4">
        <w:rPr>
          <w:b/>
          <w:sz w:val="32"/>
        </w:rPr>
        <w:t>Durchführung:</w:t>
      </w:r>
      <w:r w:rsidRPr="00E149F4">
        <w:rPr>
          <w:sz w:val="32"/>
        </w:rPr>
        <w:t xml:space="preserve"> Zuerst  rühre ich den Gips bis er zähflüssig  ist an und mische die Bohnen  dazu. Wenn ich fertig bin, schütte ich den Inhalt in den Plastikbecher. Ich warte ein paar Tage, denn dann kracht es ordentlich: Die Bohnen quellen und brechen auf</w:t>
      </w:r>
      <w:r>
        <w:rPr>
          <w:sz w:val="32"/>
        </w:rPr>
        <w:t>,</w:t>
      </w:r>
      <w:r w:rsidRPr="00E149F4">
        <w:rPr>
          <w:sz w:val="32"/>
        </w:rPr>
        <w:t xml:space="preserve">  weil die neuen Pflänzchen wollen ans Licht. Dabei  entwickelt sich so eine große Kraft, dass der Gips  aufbricht. </w:t>
      </w:r>
    </w:p>
    <w:p w:rsidR="00393931" w:rsidRPr="00E149F4" w:rsidRDefault="00393931" w:rsidP="00B34ABF">
      <w:pPr>
        <w:rPr>
          <w:sz w:val="32"/>
        </w:rPr>
      </w:pPr>
      <w:r w:rsidRPr="00E149F4">
        <w:rPr>
          <w:b/>
          <w:sz w:val="32"/>
        </w:rPr>
        <w:t>Vermutung:</w:t>
      </w:r>
      <w:r w:rsidRPr="00E149F4">
        <w:rPr>
          <w:sz w:val="32"/>
        </w:rPr>
        <w:t xml:space="preserve"> Ich vermute, dass der Gips aufspringt und dass das Pflänzchen ans Licht kommt.</w:t>
      </w:r>
    </w:p>
    <w:p w:rsidR="00393931" w:rsidRPr="00E149F4" w:rsidRDefault="00393931" w:rsidP="00B34ABF">
      <w:pPr>
        <w:rPr>
          <w:sz w:val="32"/>
        </w:rPr>
      </w:pPr>
      <w:r w:rsidRPr="00E149F4">
        <w:rPr>
          <w:b/>
          <w:sz w:val="32"/>
        </w:rPr>
        <w:t>Beobachtung:</w:t>
      </w:r>
      <w:r w:rsidRPr="00E149F4">
        <w:rPr>
          <w:sz w:val="32"/>
        </w:rPr>
        <w:t xml:space="preserve"> Ich kann ganz kleine  Risse erkennen.</w:t>
      </w:r>
    </w:p>
    <w:p w:rsidR="00393931" w:rsidRPr="00E149F4" w:rsidRDefault="00393931" w:rsidP="00B34ABF">
      <w:pPr>
        <w:rPr>
          <w:sz w:val="32"/>
        </w:rPr>
      </w:pPr>
      <w:r w:rsidRPr="00E149F4">
        <w:rPr>
          <w:b/>
          <w:sz w:val="32"/>
        </w:rPr>
        <w:t>Ergebnis:</w:t>
      </w:r>
      <w:r w:rsidRPr="00E149F4">
        <w:rPr>
          <w:sz w:val="32"/>
        </w:rPr>
        <w:t xml:space="preserve"> Ich weiß jetzt,  dass  Pflanzen eine große Kraft haben. </w:t>
      </w:r>
    </w:p>
    <w:p w:rsidR="00393931" w:rsidRPr="00E149F4" w:rsidRDefault="00393931" w:rsidP="00B34ABF">
      <w:pPr>
        <w:rPr>
          <w:sz w:val="32"/>
        </w:rPr>
      </w:pPr>
    </w:p>
    <w:p w:rsidR="00393931" w:rsidRPr="00E149F4" w:rsidRDefault="00393931" w:rsidP="00B34ABF">
      <w:pPr>
        <w:rPr>
          <w:sz w:val="32"/>
        </w:rPr>
      </w:pPr>
      <w:r w:rsidRPr="00E149F4">
        <w:rPr>
          <w:sz w:val="32"/>
        </w:rPr>
        <w:t>Die</w:t>
      </w:r>
      <w:r>
        <w:rPr>
          <w:sz w:val="32"/>
        </w:rPr>
        <w:t>ses Experiment hat Samira</w:t>
      </w:r>
      <w:r w:rsidRPr="00E149F4">
        <w:rPr>
          <w:sz w:val="32"/>
        </w:rPr>
        <w:t xml:space="preserve"> durchgeführt</w:t>
      </w:r>
      <w:r>
        <w:rPr>
          <w:sz w:val="32"/>
        </w:rPr>
        <w:t>.</w:t>
      </w:r>
      <w:bookmarkStart w:id="0" w:name="_GoBack"/>
      <w:bookmarkEnd w:id="0"/>
    </w:p>
    <w:sectPr w:rsidR="00393931" w:rsidRPr="00E149F4" w:rsidSect="006C1A6E">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4ABF"/>
    <w:rsid w:val="00195E51"/>
    <w:rsid w:val="001A0492"/>
    <w:rsid w:val="002017B1"/>
    <w:rsid w:val="00393931"/>
    <w:rsid w:val="006B2BD6"/>
    <w:rsid w:val="006C1A6E"/>
    <w:rsid w:val="00714D30"/>
    <w:rsid w:val="00736590"/>
    <w:rsid w:val="008C0337"/>
    <w:rsid w:val="00A62ECC"/>
    <w:rsid w:val="00A63177"/>
    <w:rsid w:val="00B34ABF"/>
    <w:rsid w:val="00E149F4"/>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A6E"/>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105</Words>
  <Characters>665</Characters>
  <Application>Microsoft Office Outlook</Application>
  <DocSecurity>0</DocSecurity>
  <Lines>0</Lines>
  <Paragraphs>0</Paragraphs>
  <ScaleCrop>false</ScaleCrop>
  <Company>SZBZ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Ventir, Samira</dc:creator>
  <cp:keywords/>
  <dc:description/>
  <cp:lastModifiedBy>Christian</cp:lastModifiedBy>
  <cp:revision>6</cp:revision>
  <cp:lastPrinted>2014-10-14T14:45:00Z</cp:lastPrinted>
  <dcterms:created xsi:type="dcterms:W3CDTF">2014-10-03T07:16:00Z</dcterms:created>
  <dcterms:modified xsi:type="dcterms:W3CDTF">2014-10-20T13:31:00Z</dcterms:modified>
</cp:coreProperties>
</file>